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06C6" w14:textId="77777777" w:rsidR="006F7786" w:rsidRPr="002956A9" w:rsidRDefault="006F7786" w:rsidP="00F658E6">
      <w:pPr>
        <w:pStyle w:val="Ttol2"/>
        <w:ind w:left="-142"/>
        <w:rPr>
          <w:lang w:val="ca-ES"/>
        </w:rPr>
      </w:pPr>
      <w:r w:rsidRPr="002956A9">
        <w:rPr>
          <w:lang w:val="ca-ES"/>
        </w:rPr>
        <w:t>Sol</w:t>
      </w:r>
      <w:r w:rsidR="00D316E9" w:rsidRPr="002956A9">
        <w:rPr>
          <w:lang w:val="ca-ES"/>
        </w:rPr>
        <w:t>·l</w:t>
      </w:r>
      <w:r w:rsidRPr="002956A9">
        <w:rPr>
          <w:lang w:val="ca-ES"/>
        </w:rPr>
        <w:t xml:space="preserve">icitud de </w:t>
      </w:r>
      <w:r w:rsidR="002956A9" w:rsidRPr="002956A9">
        <w:rPr>
          <w:lang w:val="ca-ES"/>
        </w:rPr>
        <w:t>préstec</w:t>
      </w:r>
      <w:r w:rsidR="00D316E9" w:rsidRPr="002956A9">
        <w:rPr>
          <w:lang w:val="ca-ES"/>
        </w:rPr>
        <w:t xml:space="preserve"> de material de l’Associació </w:t>
      </w:r>
      <w:proofErr w:type="spellStart"/>
      <w:r w:rsidR="00D316E9" w:rsidRPr="002956A9">
        <w:rPr>
          <w:lang w:val="ca-ES"/>
        </w:rPr>
        <w:t>Leader</w:t>
      </w:r>
      <w:proofErr w:type="spellEnd"/>
      <w:r w:rsidR="00D316E9" w:rsidRPr="002956A9">
        <w:rPr>
          <w:lang w:val="ca-ES"/>
        </w:rPr>
        <w:t xml:space="preserve"> de Ponent</w:t>
      </w:r>
    </w:p>
    <w:p w14:paraId="7696AC59" w14:textId="77777777" w:rsidR="00D316E9" w:rsidRPr="002956A9" w:rsidRDefault="00D316E9" w:rsidP="00D316E9">
      <w:pPr>
        <w:rPr>
          <w:lang w:val="ca-ES"/>
        </w:rPr>
      </w:pPr>
    </w:p>
    <w:tbl>
      <w:tblPr>
        <w:tblStyle w:val="Tablanormal1"/>
        <w:tblW w:w="9532" w:type="dxa"/>
        <w:jc w:val="center"/>
        <w:tblInd w:w="0" w:type="dxa"/>
        <w:tblLook w:val="0000" w:firstRow="0" w:lastRow="0" w:firstColumn="0" w:lastColumn="0" w:noHBand="0" w:noVBand="0"/>
      </w:tblPr>
      <w:tblGrid>
        <w:gridCol w:w="170"/>
        <w:gridCol w:w="1453"/>
        <w:gridCol w:w="5350"/>
        <w:gridCol w:w="2559"/>
      </w:tblGrid>
      <w:tr w:rsidR="006F7786" w:rsidRPr="002956A9" w14:paraId="08A03074" w14:textId="77777777" w:rsidTr="00C37C05">
        <w:trPr>
          <w:trHeight w:val="288"/>
          <w:jc w:val="center"/>
        </w:trPr>
        <w:tc>
          <w:tcPr>
            <w:tcW w:w="9532" w:type="dxa"/>
            <w:gridSpan w:val="4"/>
            <w:shd w:val="clear" w:color="auto" w:fill="808080" w:themeFill="background1" w:themeFillShade="80"/>
            <w:vAlign w:val="center"/>
          </w:tcPr>
          <w:p w14:paraId="0D5ECB0C" w14:textId="77777777" w:rsidR="006F7786" w:rsidRPr="002956A9" w:rsidRDefault="00D316E9" w:rsidP="00D316E9">
            <w:pPr>
              <w:pStyle w:val="Ttol3"/>
              <w:outlineLvl w:val="2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 xml:space="preserve">Informació </w:t>
            </w:r>
          </w:p>
        </w:tc>
      </w:tr>
      <w:tr w:rsidR="00360A56" w:rsidRPr="00144CA1" w14:paraId="069A012A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1424ED7E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67B7B930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>Nom de la persona responsable: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84C0B" w14:textId="77777777" w:rsidR="00360A56" w:rsidRPr="002956A9" w:rsidRDefault="00360A5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</w:tc>
      </w:tr>
      <w:tr w:rsidR="00F658E6" w:rsidRPr="002956A9" w14:paraId="436CA30C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5D2B6074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642024D2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>Entitat que representa: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316E98" w14:textId="77777777" w:rsidR="00360A56" w:rsidRPr="002956A9" w:rsidRDefault="00360A5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</w:tc>
      </w:tr>
      <w:tr w:rsidR="00360A56" w:rsidRPr="002956A9" w14:paraId="52A945FB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39B7D76E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5CD06928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>Material sol·licitat: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F0756" w14:textId="77777777" w:rsidR="00360A56" w:rsidRPr="002956A9" w:rsidRDefault="00360A5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</w:tc>
      </w:tr>
      <w:tr w:rsidR="00360A56" w:rsidRPr="002956A9" w14:paraId="1D19CB11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42EEA2EC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57ED116C" w14:textId="77777777" w:rsidR="00F658E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 xml:space="preserve">Nombre </w:t>
            </w:r>
          </w:p>
          <w:p w14:paraId="3CC24655" w14:textId="77777777" w:rsidR="00360A56" w:rsidRPr="002956A9" w:rsidRDefault="00360A5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>d’unitats: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10C84" w14:textId="77777777" w:rsidR="00360A56" w:rsidRPr="002956A9" w:rsidRDefault="00360A5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</w:tc>
      </w:tr>
      <w:tr w:rsidR="00F658E6" w:rsidRPr="00766076" w14:paraId="7B114A6C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01901DFA" w14:textId="77777777" w:rsidR="00F658E6" w:rsidRPr="002956A9" w:rsidRDefault="00F658E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10DAA849" w14:textId="77777777" w:rsidR="00F658E6" w:rsidRPr="002956A9" w:rsidRDefault="00F658E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>Motiu</w:t>
            </w:r>
            <w:r w:rsidR="00144CA1">
              <w:rPr>
                <w:sz w:val="22"/>
                <w:szCs w:val="22"/>
                <w:lang w:val="ca-ES"/>
              </w:rPr>
              <w:t xml:space="preserve"> i data</w:t>
            </w:r>
            <w:r w:rsidRPr="002956A9">
              <w:rPr>
                <w:sz w:val="22"/>
                <w:szCs w:val="22"/>
                <w:lang w:val="ca-ES"/>
              </w:rPr>
              <w:t xml:space="preserve"> pel qual es fa la sol·licitud: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6AF4B" w14:textId="77777777" w:rsidR="00F658E6" w:rsidRDefault="00F658E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  <w:p w14:paraId="772FAD1E" w14:textId="77777777" w:rsidR="00766076" w:rsidRPr="00766076" w:rsidRDefault="00766076" w:rsidP="00766076">
            <w:pPr>
              <w:rPr>
                <w:lang w:val="ca-ES"/>
              </w:rPr>
            </w:pPr>
          </w:p>
        </w:tc>
      </w:tr>
      <w:tr w:rsidR="00766076" w:rsidRPr="00766076" w14:paraId="2B4B95D0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616116D4" w14:textId="77777777" w:rsidR="00766076" w:rsidRPr="002956A9" w:rsidRDefault="0076607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5BE1F" w14:textId="4764CC83" w:rsidR="009C720E" w:rsidRPr="009C720E" w:rsidRDefault="009C720E" w:rsidP="009C720E">
            <w:pPr>
              <w:rPr>
                <w:lang w:val="ca-ES"/>
              </w:rPr>
            </w:pPr>
          </w:p>
        </w:tc>
      </w:tr>
      <w:tr w:rsidR="009C720E" w:rsidRPr="00766076" w14:paraId="2D8050E2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26321F63" w14:textId="10C8085F" w:rsidR="009C720E" w:rsidRPr="002956A9" w:rsidRDefault="009C720E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Data i hora aproximada de recollida: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263D3A" w14:textId="77777777" w:rsidR="009C720E" w:rsidRDefault="009C720E" w:rsidP="009C720E">
            <w:pPr>
              <w:rPr>
                <w:lang w:val="ca-ES"/>
              </w:rPr>
            </w:pPr>
          </w:p>
          <w:p w14:paraId="1AB85ED9" w14:textId="77777777" w:rsidR="009C720E" w:rsidRDefault="009C720E" w:rsidP="009C720E">
            <w:pPr>
              <w:rPr>
                <w:lang w:val="ca-ES"/>
              </w:rPr>
            </w:pPr>
          </w:p>
          <w:p w14:paraId="6BEAE5D7" w14:textId="2E1B78FC" w:rsidR="009C720E" w:rsidRPr="009C720E" w:rsidRDefault="009C720E" w:rsidP="009C720E">
            <w:pPr>
              <w:rPr>
                <w:lang w:val="ca-ES"/>
              </w:rPr>
            </w:pPr>
          </w:p>
        </w:tc>
      </w:tr>
      <w:tr w:rsidR="009C720E" w:rsidRPr="00766076" w14:paraId="4CB57D06" w14:textId="77777777" w:rsidTr="00486CC7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0E4A7644" w14:textId="77777777" w:rsidR="009C720E" w:rsidRPr="002956A9" w:rsidRDefault="009C720E" w:rsidP="00486CC7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59A7D06A" w14:textId="73DA6951" w:rsidR="009C720E" w:rsidRPr="002956A9" w:rsidRDefault="009C720E" w:rsidP="00486CC7">
            <w:pPr>
              <w:pStyle w:val="Textindependent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 xml:space="preserve">Data i hora </w:t>
            </w:r>
            <w:r>
              <w:rPr>
                <w:sz w:val="22"/>
                <w:szCs w:val="22"/>
                <w:lang w:val="ca-ES"/>
              </w:rPr>
              <w:t xml:space="preserve">aproximada </w:t>
            </w:r>
            <w:r>
              <w:rPr>
                <w:sz w:val="22"/>
                <w:szCs w:val="22"/>
                <w:lang w:val="ca-ES"/>
              </w:rPr>
              <w:t>de re</w:t>
            </w:r>
            <w:r>
              <w:rPr>
                <w:sz w:val="22"/>
                <w:szCs w:val="22"/>
                <w:lang w:val="ca-ES"/>
              </w:rPr>
              <w:t>torn del material</w:t>
            </w:r>
            <w:r>
              <w:rPr>
                <w:sz w:val="22"/>
                <w:szCs w:val="22"/>
                <w:lang w:val="ca-ES"/>
              </w:rPr>
              <w:t>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357D0" w14:textId="77777777" w:rsidR="009C720E" w:rsidRDefault="009C720E" w:rsidP="00486CC7">
            <w:pPr>
              <w:pStyle w:val="Textodecampo"/>
              <w:rPr>
                <w:sz w:val="22"/>
                <w:szCs w:val="22"/>
                <w:lang w:val="ca-ES"/>
              </w:rPr>
            </w:pPr>
          </w:p>
          <w:p w14:paraId="337C9038" w14:textId="77777777" w:rsidR="009C720E" w:rsidRPr="00766076" w:rsidRDefault="009C720E" w:rsidP="00486CC7">
            <w:pPr>
              <w:rPr>
                <w:lang w:val="ca-ES"/>
              </w:rPr>
            </w:pPr>
          </w:p>
        </w:tc>
      </w:tr>
      <w:tr w:rsidR="00766076" w:rsidRPr="00766076" w14:paraId="0AC86E29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0DBF0B48" w14:textId="77777777" w:rsidR="00766076" w:rsidRDefault="0076607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75207DE7" w14:textId="77777777" w:rsidR="00766076" w:rsidRDefault="0076607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7A8B0252" w14:textId="77777777" w:rsidR="00766076" w:rsidRPr="002956A9" w:rsidRDefault="0076607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Observacions: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05368" w14:textId="77777777" w:rsidR="00766076" w:rsidRDefault="0076607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  <w:p w14:paraId="41E50A49" w14:textId="354F6E5A" w:rsidR="009C720E" w:rsidRPr="009C720E" w:rsidRDefault="009C720E" w:rsidP="009C720E">
            <w:pPr>
              <w:rPr>
                <w:lang w:val="ca-ES"/>
              </w:rPr>
            </w:pPr>
          </w:p>
        </w:tc>
      </w:tr>
      <w:tr w:rsidR="00766076" w:rsidRPr="00766076" w14:paraId="0FBABE44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4636D3FD" w14:textId="77777777" w:rsidR="00766076" w:rsidRDefault="0076607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</w:tc>
        <w:tc>
          <w:tcPr>
            <w:tcW w:w="7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F7A7C" w14:textId="77777777" w:rsidR="00766076" w:rsidRPr="002956A9" w:rsidRDefault="0076607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</w:tc>
      </w:tr>
      <w:tr w:rsidR="00F658E6" w:rsidRPr="00766076" w14:paraId="6A36156E" w14:textId="77777777" w:rsidTr="009C720E">
        <w:trPr>
          <w:trHeight w:val="432"/>
          <w:jc w:val="center"/>
        </w:trPr>
        <w:tc>
          <w:tcPr>
            <w:tcW w:w="1623" w:type="dxa"/>
            <w:gridSpan w:val="2"/>
            <w:shd w:val="clear" w:color="auto" w:fill="auto"/>
            <w:vAlign w:val="bottom"/>
          </w:tcPr>
          <w:p w14:paraId="0A21FAAB" w14:textId="77777777" w:rsidR="00F658E6" w:rsidRPr="002956A9" w:rsidRDefault="00F658E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  <w:p w14:paraId="372E60F0" w14:textId="77777777" w:rsidR="00F658E6" w:rsidRPr="002956A9" w:rsidRDefault="00F658E6" w:rsidP="00360A56">
            <w:pPr>
              <w:pStyle w:val="Textindependent"/>
              <w:rPr>
                <w:sz w:val="22"/>
                <w:szCs w:val="22"/>
                <w:lang w:val="ca-ES"/>
              </w:rPr>
            </w:pPr>
          </w:p>
        </w:tc>
        <w:tc>
          <w:tcPr>
            <w:tcW w:w="7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49AB1C" w14:textId="77777777" w:rsidR="00F658E6" w:rsidRPr="002956A9" w:rsidRDefault="00F658E6" w:rsidP="00360A56">
            <w:pPr>
              <w:pStyle w:val="Textodecampo"/>
              <w:rPr>
                <w:sz w:val="22"/>
                <w:szCs w:val="22"/>
                <w:lang w:val="ca-ES"/>
              </w:rPr>
            </w:pPr>
          </w:p>
        </w:tc>
      </w:tr>
      <w:tr w:rsidR="00F658E6" w:rsidRPr="002956A9" w14:paraId="4F2368B8" w14:textId="77777777" w:rsidTr="00C37C05">
        <w:trPr>
          <w:trHeight w:val="288"/>
          <w:jc w:val="center"/>
        </w:trPr>
        <w:tc>
          <w:tcPr>
            <w:tcW w:w="9532" w:type="dxa"/>
            <w:gridSpan w:val="4"/>
            <w:shd w:val="clear" w:color="auto" w:fill="808080" w:themeFill="background1" w:themeFillShade="80"/>
            <w:vAlign w:val="center"/>
          </w:tcPr>
          <w:p w14:paraId="37E10902" w14:textId="77777777" w:rsidR="00F658E6" w:rsidRPr="002956A9" w:rsidRDefault="00F658E6" w:rsidP="00567D5D">
            <w:pPr>
              <w:pStyle w:val="Ttol3"/>
              <w:outlineLvl w:val="2"/>
              <w:rPr>
                <w:sz w:val="22"/>
                <w:szCs w:val="22"/>
                <w:lang w:val="ca-ES"/>
              </w:rPr>
            </w:pPr>
            <w:r w:rsidRPr="002956A9">
              <w:rPr>
                <w:sz w:val="22"/>
                <w:szCs w:val="22"/>
                <w:lang w:val="ca-ES"/>
              </w:rPr>
              <w:t>Compromisos</w:t>
            </w:r>
          </w:p>
        </w:tc>
      </w:tr>
      <w:tr w:rsidR="00360A56" w:rsidRPr="00144CA1" w14:paraId="70A6FFEC" w14:textId="77777777" w:rsidTr="009C720E">
        <w:trPr>
          <w:gridBefore w:val="1"/>
          <w:wBefore w:w="170" w:type="dxa"/>
          <w:trHeight w:val="1152"/>
          <w:jc w:val="center"/>
        </w:trPr>
        <w:tc>
          <w:tcPr>
            <w:tcW w:w="9362" w:type="dxa"/>
            <w:gridSpan w:val="3"/>
            <w:shd w:val="clear" w:color="auto" w:fill="auto"/>
          </w:tcPr>
          <w:p w14:paraId="1C753044" w14:textId="77777777" w:rsidR="00360A56" w:rsidRPr="002956A9" w:rsidRDefault="00360A56" w:rsidP="00360A56">
            <w:pPr>
              <w:spacing w:line="276" w:lineRule="auto"/>
              <w:rPr>
                <w:lang w:val="ca-ES"/>
              </w:rPr>
            </w:pPr>
          </w:p>
          <w:p w14:paraId="56C956E0" w14:textId="77777777" w:rsidR="00360A56" w:rsidRPr="002956A9" w:rsidRDefault="00360A56" w:rsidP="00C37C05">
            <w:pPr>
              <w:numPr>
                <w:ilvl w:val="0"/>
                <w:numId w:val="1"/>
              </w:numPr>
              <w:spacing w:line="276" w:lineRule="auto"/>
              <w:ind w:left="304" w:hanging="304"/>
              <w:rPr>
                <w:sz w:val="22"/>
                <w:lang w:val="ca-ES"/>
              </w:rPr>
            </w:pPr>
            <w:r w:rsidRPr="002956A9">
              <w:rPr>
                <w:sz w:val="22"/>
                <w:lang w:val="ca-ES"/>
              </w:rPr>
              <w:t>L’entitat responsable és l’encarregada de recollir i retornar el material corresponent.</w:t>
            </w:r>
          </w:p>
          <w:p w14:paraId="0516B5BB" w14:textId="77777777" w:rsidR="00360A56" w:rsidRPr="002956A9" w:rsidRDefault="00360A56" w:rsidP="00C37C05">
            <w:pPr>
              <w:spacing w:line="276" w:lineRule="auto"/>
              <w:ind w:left="304" w:hanging="304"/>
              <w:rPr>
                <w:sz w:val="22"/>
                <w:lang w:val="ca-ES"/>
              </w:rPr>
            </w:pPr>
          </w:p>
          <w:p w14:paraId="53467F0E" w14:textId="77777777" w:rsidR="00360A56" w:rsidRPr="002956A9" w:rsidRDefault="00360A56" w:rsidP="00C37C05">
            <w:pPr>
              <w:numPr>
                <w:ilvl w:val="0"/>
                <w:numId w:val="1"/>
              </w:numPr>
              <w:spacing w:line="276" w:lineRule="auto"/>
              <w:ind w:left="304" w:hanging="304"/>
              <w:rPr>
                <w:sz w:val="22"/>
                <w:lang w:val="ca-ES"/>
              </w:rPr>
            </w:pPr>
            <w:r w:rsidRPr="002956A9">
              <w:rPr>
                <w:sz w:val="22"/>
                <w:lang w:val="ca-ES"/>
              </w:rPr>
              <w:t>L’entitat responsable es compromet a retornar el material en les mateixes condicions en què se li va entregar.</w:t>
            </w:r>
          </w:p>
          <w:p w14:paraId="528517CC" w14:textId="77777777" w:rsidR="00360A56" w:rsidRPr="002956A9" w:rsidRDefault="00360A56" w:rsidP="00C37C05">
            <w:pPr>
              <w:pStyle w:val="Pargrafdellista"/>
              <w:ind w:left="304" w:hanging="304"/>
              <w:rPr>
                <w:sz w:val="22"/>
                <w:lang w:val="ca-ES"/>
              </w:rPr>
            </w:pPr>
          </w:p>
          <w:p w14:paraId="56EED389" w14:textId="71EAC8A0" w:rsidR="00360A56" w:rsidRDefault="007D717F" w:rsidP="00C37C05">
            <w:pPr>
              <w:numPr>
                <w:ilvl w:val="0"/>
                <w:numId w:val="1"/>
              </w:numPr>
              <w:spacing w:line="276" w:lineRule="auto"/>
              <w:ind w:left="304" w:hanging="304"/>
              <w:rPr>
                <w:sz w:val="22"/>
                <w:lang w:val="ca-ES"/>
              </w:rPr>
            </w:pPr>
            <w:r w:rsidRPr="002956A9">
              <w:rPr>
                <w:sz w:val="22"/>
                <w:lang w:val="ca-ES"/>
              </w:rPr>
              <w:t>En el cas de pèrdua o malmetement del material</w:t>
            </w:r>
            <w:r w:rsidR="00F658E6" w:rsidRPr="002956A9">
              <w:rPr>
                <w:sz w:val="22"/>
                <w:lang w:val="ca-ES"/>
              </w:rPr>
              <w:t xml:space="preserve"> per un ús indegut dels mateixos, l’entitat es farà càrrec de la despesa que suposi la reparació d’aquest.</w:t>
            </w:r>
          </w:p>
          <w:p w14:paraId="716A1BDE" w14:textId="77777777" w:rsidR="009C720E" w:rsidRDefault="009C720E" w:rsidP="009C720E">
            <w:pPr>
              <w:pStyle w:val="Pargrafdellista"/>
              <w:rPr>
                <w:sz w:val="22"/>
                <w:lang w:val="ca-ES"/>
              </w:rPr>
            </w:pPr>
          </w:p>
          <w:p w14:paraId="571F937E" w14:textId="77777777" w:rsidR="009C720E" w:rsidRPr="002956A9" w:rsidRDefault="009C720E" w:rsidP="009C720E">
            <w:pPr>
              <w:spacing w:line="276" w:lineRule="auto"/>
              <w:ind w:left="304"/>
              <w:rPr>
                <w:sz w:val="22"/>
                <w:lang w:val="ca-ES"/>
              </w:rPr>
            </w:pPr>
          </w:p>
          <w:p w14:paraId="21CA8041" w14:textId="77777777" w:rsidR="00C37C05" w:rsidRPr="002956A9" w:rsidRDefault="00C37C05" w:rsidP="00360A56">
            <w:pPr>
              <w:rPr>
                <w:lang w:val="ca-ES"/>
              </w:rPr>
            </w:pPr>
          </w:p>
        </w:tc>
      </w:tr>
      <w:tr w:rsidR="00360A56" w:rsidRPr="002956A9" w14:paraId="4CC4F132" w14:textId="77777777" w:rsidTr="009C720E">
        <w:trPr>
          <w:gridBefore w:val="1"/>
          <w:wBefore w:w="170" w:type="dxa"/>
          <w:trHeight w:val="144"/>
          <w:jc w:val="center"/>
        </w:trPr>
        <w:tc>
          <w:tcPr>
            <w:tcW w:w="68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51B4F76C" w14:textId="77777777" w:rsidR="00360A56" w:rsidRPr="002956A9" w:rsidRDefault="00C37C05" w:rsidP="00F658E6">
            <w:pPr>
              <w:pStyle w:val="Textindependent2"/>
              <w:rPr>
                <w:sz w:val="22"/>
                <w:lang w:val="ca-ES"/>
              </w:rPr>
            </w:pPr>
            <w:r w:rsidRPr="002956A9">
              <w:rPr>
                <w:sz w:val="22"/>
                <w:lang w:val="ca-ES"/>
              </w:rPr>
              <w:t>S</w:t>
            </w:r>
            <w:r w:rsidR="00F658E6" w:rsidRPr="002956A9">
              <w:rPr>
                <w:sz w:val="22"/>
                <w:lang w:val="ca-ES"/>
              </w:rPr>
              <w:t>ignatura</w:t>
            </w:r>
            <w:r w:rsidR="00360A56" w:rsidRPr="002956A9">
              <w:rPr>
                <w:sz w:val="22"/>
                <w:lang w:val="ca-ES"/>
              </w:rPr>
              <w:t xml:space="preserve"> del</w:t>
            </w:r>
            <w:r w:rsidR="00F658E6" w:rsidRPr="002956A9">
              <w:rPr>
                <w:sz w:val="22"/>
                <w:lang w:val="ca-ES"/>
              </w:rPr>
              <w:t xml:space="preserve"> sol·licitant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2684B949" w14:textId="77777777" w:rsidR="00360A56" w:rsidRPr="002956A9" w:rsidRDefault="00F658E6" w:rsidP="00360A56">
            <w:pPr>
              <w:pStyle w:val="Textindependent2"/>
              <w:rPr>
                <w:sz w:val="22"/>
                <w:lang w:val="ca-ES"/>
              </w:rPr>
            </w:pPr>
            <w:r w:rsidRPr="002956A9">
              <w:rPr>
                <w:sz w:val="22"/>
                <w:lang w:val="ca-ES"/>
              </w:rPr>
              <w:t>Data</w:t>
            </w:r>
          </w:p>
        </w:tc>
      </w:tr>
    </w:tbl>
    <w:p w14:paraId="3A65F689" w14:textId="77777777" w:rsidR="006F7786" w:rsidRPr="002956A9" w:rsidRDefault="006F7786" w:rsidP="00F658E6">
      <w:pPr>
        <w:rPr>
          <w:lang w:val="ca-ES"/>
        </w:rPr>
      </w:pPr>
    </w:p>
    <w:sectPr w:rsidR="006F7786" w:rsidRPr="002956A9" w:rsidSect="009C720E">
      <w:headerReference w:type="default" r:id="rId8"/>
      <w:pgSz w:w="11907" w:h="16839"/>
      <w:pgMar w:top="184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B7DA" w14:textId="77777777" w:rsidR="00AF1E81" w:rsidRDefault="00AF1E81" w:rsidP="00D316E9">
      <w:r>
        <w:separator/>
      </w:r>
    </w:p>
  </w:endnote>
  <w:endnote w:type="continuationSeparator" w:id="0">
    <w:p w14:paraId="49C6FF51" w14:textId="77777777" w:rsidR="00AF1E81" w:rsidRDefault="00AF1E81" w:rsidP="00D3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19A4" w14:textId="77777777" w:rsidR="00AF1E81" w:rsidRDefault="00AF1E81" w:rsidP="00D316E9">
      <w:r>
        <w:separator/>
      </w:r>
    </w:p>
  </w:footnote>
  <w:footnote w:type="continuationSeparator" w:id="0">
    <w:p w14:paraId="0C8DA2B4" w14:textId="77777777" w:rsidR="00AF1E81" w:rsidRDefault="00AF1E81" w:rsidP="00D3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456F" w14:textId="77777777" w:rsidR="00D316E9" w:rsidRDefault="00360A56">
    <w:pPr>
      <w:pStyle w:val="Capalera"/>
    </w:pPr>
    <w:r>
      <w:rPr>
        <w:noProof/>
        <w:lang w:val="es-ES" w:eastAsia="es-ES"/>
      </w:rPr>
      <w:drawing>
        <wp:inline distT="0" distB="0" distL="0" distR="0" wp14:anchorId="629764CB" wp14:editId="6502BA07">
          <wp:extent cx="1859915" cy="503555"/>
          <wp:effectExtent l="0" t="0" r="6985" b="0"/>
          <wp:docPr id="7" name="Imagen 29" descr="Z:\Associació Leader\7-COMUNICACIÓ\IMATGE CORPORATIVA\LOGOS\logos ALP definitius\leaderponent_fons blanc_retal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Z:\Associació Leader\7-COMUNICACIÓ\IMATGE CORPORATIVA\LOGOS\logos ALP definitius\leaderponent_fons blanc_retall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5C9"/>
    <w:multiLevelType w:val="hybridMultilevel"/>
    <w:tmpl w:val="9182AA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4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E9"/>
    <w:rsid w:val="00144CA1"/>
    <w:rsid w:val="002956A9"/>
    <w:rsid w:val="00360A56"/>
    <w:rsid w:val="00614324"/>
    <w:rsid w:val="006F7786"/>
    <w:rsid w:val="00710234"/>
    <w:rsid w:val="007134EB"/>
    <w:rsid w:val="00766076"/>
    <w:rsid w:val="007D717F"/>
    <w:rsid w:val="0089155C"/>
    <w:rsid w:val="008A3E31"/>
    <w:rsid w:val="009C720E"/>
    <w:rsid w:val="00A028D1"/>
    <w:rsid w:val="00AF1E81"/>
    <w:rsid w:val="00C37C05"/>
    <w:rsid w:val="00D316E9"/>
    <w:rsid w:val="00DA36FE"/>
    <w:rsid w:val="00F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5FC4F"/>
  <w15:docId w15:val="{4A59E46D-8F44-4284-8D8E-2FB984D5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tol1">
    <w:name w:val="heading 1"/>
    <w:basedOn w:val="Normal"/>
    <w:next w:val="Normal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independentCar">
    <w:name w:val="Text independent Car"/>
    <w:link w:val="Textindependent"/>
  </w:style>
  <w:style w:type="paragraph" w:styleId="Textindependent">
    <w:name w:val="Body Text"/>
    <w:basedOn w:val="Normal"/>
    <w:link w:val="TextindependentCar"/>
    <w:rPr>
      <w:sz w:val="19"/>
      <w:szCs w:val="19"/>
    </w:rPr>
  </w:style>
  <w:style w:type="paragraph" w:styleId="Textindependen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independent3">
    <w:name w:val="Body Text 3"/>
    <w:basedOn w:val="Normal"/>
    <w:pPr>
      <w:jc w:val="center"/>
    </w:pPr>
    <w:rPr>
      <w:sz w:val="16"/>
      <w:szCs w:val="16"/>
    </w:r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sz w:val="19"/>
      <w:szCs w:val="19"/>
      <w:lang w:bidi="en-US"/>
    </w:rPr>
  </w:style>
  <w:style w:type="character" w:customStyle="1" w:styleId="FieldTextChar">
    <w:name w:val="Field Text Char"/>
    <w:link w:val="Textodecampo"/>
    <w:semiHidden/>
  </w:style>
  <w:style w:type="paragraph" w:customStyle="1" w:styleId="Textodecampo">
    <w:name w:val="Texto de campo"/>
    <w:basedOn w:val="Textindependent"/>
    <w:next w:val="Normal"/>
    <w:link w:val="FieldTextChar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Carcterdetextoprincipal">
    <w:name w:val="Carácter de texto principal"/>
    <w:basedOn w:val="Lletraperdefectedelpargraf"/>
    <w:rPr>
      <w:rFonts w:ascii="Arial" w:hAnsi="Arial" w:cs="Arial" w:hint="default"/>
      <w:sz w:val="19"/>
      <w:szCs w:val="19"/>
      <w:lang w:val="en-US" w:eastAsia="en-US" w:bidi="en-US"/>
    </w:rPr>
  </w:style>
  <w:style w:type="paragraph" w:customStyle="1" w:styleId="FieldText">
    <w:name w:val="Field Text"/>
    <w:link w:val="Carcterdeltextodecampo"/>
    <w:semiHidden/>
  </w:style>
  <w:style w:type="character" w:customStyle="1" w:styleId="Carcterdeltextodecampo">
    <w:name w:val="Carácter del texto de campo"/>
    <w:basedOn w:val="Carcterdetextoprincipal"/>
    <w:link w:val="FieldText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D316E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D316E9"/>
    <w:rPr>
      <w:rFonts w:ascii="Arial" w:hAnsi="Arial" w:cs="Arial"/>
      <w:sz w:val="24"/>
      <w:szCs w:val="24"/>
    </w:rPr>
  </w:style>
  <w:style w:type="paragraph" w:styleId="Peu">
    <w:name w:val="footer"/>
    <w:basedOn w:val="Normal"/>
    <w:link w:val="PeuCar"/>
    <w:unhideWhenUsed/>
    <w:rsid w:val="00D316E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D316E9"/>
    <w:rPr>
      <w:rFonts w:ascii="Arial" w:hAnsi="Arial" w:cs="Arial"/>
      <w:sz w:val="24"/>
      <w:szCs w:val="24"/>
    </w:rPr>
  </w:style>
  <w:style w:type="paragraph" w:styleId="Pargrafdellista">
    <w:name w:val="List Paragraph"/>
    <w:basedOn w:val="Normal"/>
    <w:uiPriority w:val="34"/>
    <w:qFormat/>
    <w:rsid w:val="00360A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canell\AppData\Roaming\Microsoft\Plantillas\Formulario%20de%20solicitud%20de%20permiso%20labo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651393-4EF1-4CCE-9723-101BB4807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 de permiso laboral</Template>
  <TotalTime>41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Secanell</dc:creator>
  <cp:keywords/>
  <dc:description/>
  <cp:lastModifiedBy>Alba Secanell</cp:lastModifiedBy>
  <cp:revision>7</cp:revision>
  <cp:lastPrinted>2002-03-04T17:04:00Z</cp:lastPrinted>
  <dcterms:created xsi:type="dcterms:W3CDTF">2018-04-10T11:53:00Z</dcterms:created>
  <dcterms:modified xsi:type="dcterms:W3CDTF">2022-05-13T08:18:00Z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TC061075403082</vt:lpwstr>
  </property>
</Properties>
</file>